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/>
          <w:b/>
          <w:sz w:val="32"/>
          <w:szCs w:val="32"/>
        </w:rPr>
      </w:pPr>
      <w:bookmarkStart w:id="0" w:name="_GoBack"/>
      <w:bookmarkEnd w:id="0"/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管理学院第十</w:t>
      </w: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届研究生会换届选举大会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班级代表推荐表</w:t>
      </w:r>
    </w:p>
    <w:p>
      <w:pPr>
        <w:ind w:left="31680" w:leftChars="228" w:hangingChars="100" w:firstLine="31680"/>
        <w:jc w:val="left"/>
        <w:rPr>
          <w:rFonts w:ascii="宋体"/>
          <w:sz w:val="24"/>
        </w:rPr>
      </w:pPr>
    </w:p>
    <w:tbl>
      <w:tblPr>
        <w:tblStyle w:val="6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29"/>
        <w:gridCol w:w="1013"/>
        <w:gridCol w:w="1326"/>
        <w:gridCol w:w="1204"/>
        <w:gridCol w:w="3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联系电话（重要！）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</w:pP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/>
    <w:p/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A0204"/>
    <w:charset w:val="00"/>
    <w:family w:val="auto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86930"/>
    <w:rsid w:val="00000586"/>
    <w:rsid w:val="00036304"/>
    <w:rsid w:val="00080CF6"/>
    <w:rsid w:val="000A4A64"/>
    <w:rsid w:val="001058DE"/>
    <w:rsid w:val="0011054F"/>
    <w:rsid w:val="00121A77"/>
    <w:rsid w:val="00176DDC"/>
    <w:rsid w:val="00233776"/>
    <w:rsid w:val="00263911"/>
    <w:rsid w:val="00280F13"/>
    <w:rsid w:val="00293FEC"/>
    <w:rsid w:val="00310EA1"/>
    <w:rsid w:val="003249AC"/>
    <w:rsid w:val="00336AE7"/>
    <w:rsid w:val="0039401F"/>
    <w:rsid w:val="003C51B3"/>
    <w:rsid w:val="003D696E"/>
    <w:rsid w:val="003E0659"/>
    <w:rsid w:val="00444152"/>
    <w:rsid w:val="0045529D"/>
    <w:rsid w:val="00481B53"/>
    <w:rsid w:val="004C380D"/>
    <w:rsid w:val="004E003F"/>
    <w:rsid w:val="004E322F"/>
    <w:rsid w:val="004F34F2"/>
    <w:rsid w:val="00550BA5"/>
    <w:rsid w:val="005A5F87"/>
    <w:rsid w:val="005B5788"/>
    <w:rsid w:val="00643E74"/>
    <w:rsid w:val="006456D5"/>
    <w:rsid w:val="00656AED"/>
    <w:rsid w:val="0067598E"/>
    <w:rsid w:val="00682437"/>
    <w:rsid w:val="006A6542"/>
    <w:rsid w:val="00703ADD"/>
    <w:rsid w:val="00724072"/>
    <w:rsid w:val="00724D32"/>
    <w:rsid w:val="007340A9"/>
    <w:rsid w:val="00744FB6"/>
    <w:rsid w:val="007739CC"/>
    <w:rsid w:val="007A582C"/>
    <w:rsid w:val="007D4ADA"/>
    <w:rsid w:val="008372E6"/>
    <w:rsid w:val="008A413E"/>
    <w:rsid w:val="00905BBC"/>
    <w:rsid w:val="00941E2E"/>
    <w:rsid w:val="0096502B"/>
    <w:rsid w:val="00974D02"/>
    <w:rsid w:val="00974F01"/>
    <w:rsid w:val="009C25C3"/>
    <w:rsid w:val="009F6225"/>
    <w:rsid w:val="00A55380"/>
    <w:rsid w:val="00A76022"/>
    <w:rsid w:val="00A86930"/>
    <w:rsid w:val="00AF270C"/>
    <w:rsid w:val="00B2203D"/>
    <w:rsid w:val="00B56A3F"/>
    <w:rsid w:val="00BA13E9"/>
    <w:rsid w:val="00BD32EA"/>
    <w:rsid w:val="00BE3EE6"/>
    <w:rsid w:val="00BE7BDA"/>
    <w:rsid w:val="00C42B09"/>
    <w:rsid w:val="00C52DDE"/>
    <w:rsid w:val="00C70A5F"/>
    <w:rsid w:val="00C71C11"/>
    <w:rsid w:val="00CE46BD"/>
    <w:rsid w:val="00D111A5"/>
    <w:rsid w:val="00D57B22"/>
    <w:rsid w:val="00D7250A"/>
    <w:rsid w:val="00D91F3E"/>
    <w:rsid w:val="00DB7D3A"/>
    <w:rsid w:val="00DF4DB4"/>
    <w:rsid w:val="00E165FC"/>
    <w:rsid w:val="00EC71FC"/>
    <w:rsid w:val="00F57D9B"/>
    <w:rsid w:val="00F9658A"/>
    <w:rsid w:val="00F96B96"/>
    <w:rsid w:val="00FA723F"/>
    <w:rsid w:val="00FB6443"/>
    <w:rsid w:val="02C31E14"/>
    <w:rsid w:val="03D6425B"/>
    <w:rsid w:val="03E766F4"/>
    <w:rsid w:val="05DD6BAF"/>
    <w:rsid w:val="0C383A1B"/>
    <w:rsid w:val="127F1866"/>
    <w:rsid w:val="16B50BC3"/>
    <w:rsid w:val="1FC31B28"/>
    <w:rsid w:val="1FE55560"/>
    <w:rsid w:val="26505EEA"/>
    <w:rsid w:val="26AD2A00"/>
    <w:rsid w:val="29955CC7"/>
    <w:rsid w:val="2A621B97"/>
    <w:rsid w:val="2D260524"/>
    <w:rsid w:val="305D3167"/>
    <w:rsid w:val="31CD7B76"/>
    <w:rsid w:val="347F4EB0"/>
    <w:rsid w:val="356F0F35"/>
    <w:rsid w:val="386336A5"/>
    <w:rsid w:val="3A2B2E7D"/>
    <w:rsid w:val="3B1A4D04"/>
    <w:rsid w:val="3B8B1B40"/>
    <w:rsid w:val="4696345C"/>
    <w:rsid w:val="48BF3D66"/>
    <w:rsid w:val="4BCC7DDE"/>
    <w:rsid w:val="4D2B06F1"/>
    <w:rsid w:val="4FC27D66"/>
    <w:rsid w:val="50F25EDA"/>
    <w:rsid w:val="54F62BF2"/>
    <w:rsid w:val="5CE751ED"/>
    <w:rsid w:val="5FBF6023"/>
    <w:rsid w:val="68CB7E7A"/>
    <w:rsid w:val="6A977654"/>
    <w:rsid w:val="6E2F6D4F"/>
    <w:rsid w:val="6F5F19C8"/>
    <w:rsid w:val="6FE67322"/>
    <w:rsid w:val="71EB6773"/>
    <w:rsid w:val="75A02087"/>
    <w:rsid w:val="76F44F37"/>
    <w:rsid w:val="782F143B"/>
    <w:rsid w:val="7A0D09CC"/>
    <w:rsid w:val="7BFE58F9"/>
    <w:rsid w:val="7C2E3EC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locked/>
    <w:uiPriority w:val="99"/>
    <w:pPr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115</Words>
  <Characters>658</Characters>
  <Lines>0</Lines>
  <Paragraphs>0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2013-12-19T02:46:00Z</dcterms:created>
  <dc:creator>liuweili</dc:creator>
  <cp:lastModifiedBy>Administrator</cp:lastModifiedBy>
  <dcterms:modified xsi:type="dcterms:W3CDTF">2015-01-06T12:07:14Z</dcterms:modified>
  <dc:title>关于推荐管理学院第十一次研究生代表大会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